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6" w:rsidRPr="00524F45" w:rsidRDefault="00B17366" w:rsidP="0063643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Темы для докладов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мультимедиа-презентациями </w:t>
      </w:r>
      <w:bookmarkStart w:id="0" w:name="_GoBack"/>
      <w:bookmarkEnd w:id="0"/>
    </w:p>
    <w:p w:rsidR="00B17366" w:rsidRPr="00524F45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Функции планирования и прогнозирования в управлении на примере конкретного предприятия.</w:t>
      </w:r>
    </w:p>
    <w:p w:rsidR="00B17366" w:rsidRPr="00524F45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Организация как функция управления на примере конкретного предприятия.</w:t>
      </w:r>
    </w:p>
    <w:p w:rsidR="00B17366" w:rsidRPr="00524F45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Анализ организационной структуры управления конкретной организации.</w:t>
      </w:r>
    </w:p>
    <w:p w:rsidR="00B17366" w:rsidRPr="00524F45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Мотивация и стимулирование в управлении на примере конкретного предприятия.</w:t>
      </w:r>
    </w:p>
    <w:p w:rsidR="00B17366" w:rsidRPr="00524F45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Мотивация и стимулирование в органах государственной власти и местного самоуправления. </w:t>
      </w:r>
    </w:p>
    <w:p w:rsidR="00B17366" w:rsidRDefault="00B17366" w:rsidP="0063643D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Контроль,</w:t>
      </w:r>
      <w:r w:rsidRPr="00524F45">
        <w:rPr>
          <w:rFonts w:ascii="Times New Roman" w:hAnsi="Times New Roman" w:cs="Times New Roman"/>
          <w:sz w:val="28"/>
          <w:szCs w:val="28"/>
          <w:lang w:eastAsia="ru-RU"/>
        </w:rPr>
        <w:t xml:space="preserve"> как функция управления на примере конкретного предприятия.</w:t>
      </w:r>
    </w:p>
    <w:p w:rsidR="00B17366" w:rsidRPr="00524F45" w:rsidRDefault="00B17366" w:rsidP="00B41D29">
      <w:pPr>
        <w:ind w:firstLine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7366" w:rsidRDefault="00B17366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17366" w:rsidRDefault="00B17366" w:rsidP="003D10D1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740498">
        <w:rPr>
          <w:rFonts w:ascii="Times New Roman" w:hAnsi="Times New Roman" w:cs="Times New Roman"/>
          <w:sz w:val="28"/>
          <w:szCs w:val="28"/>
          <w:highlight w:val="yellow"/>
        </w:rPr>
        <w:t>ВЫБРАТЬ ОДНУ ТЕМУ.</w:t>
      </w:r>
    </w:p>
    <w:p w:rsidR="00B17366" w:rsidRDefault="00B17366" w:rsidP="003D10D1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17366" w:rsidRDefault="00B17366" w:rsidP="003D10D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Конкретным предприятием должна быть образовательная организация – ФБОУ ВО СибГМУ Минздрава России  </w:t>
      </w:r>
    </w:p>
    <w:p w:rsidR="00B17366" w:rsidRPr="008E684A" w:rsidRDefault="00B17366" w:rsidP="003D10D1">
      <w:pPr>
        <w:ind w:firstLine="0"/>
        <w:jc w:val="center"/>
      </w:pPr>
    </w:p>
    <w:p w:rsidR="00B17366" w:rsidRPr="008E684A" w:rsidRDefault="00B17366" w:rsidP="003D10D1">
      <w:pPr>
        <w:ind w:firstLine="0"/>
        <w:jc w:val="center"/>
      </w:pPr>
    </w:p>
    <w:sectPr w:rsidR="00B17366" w:rsidRPr="008E684A" w:rsidSect="000D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44EE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9FD2CB5"/>
    <w:multiLevelType w:val="hybridMultilevel"/>
    <w:tmpl w:val="F4A877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0FD"/>
    <w:rsid w:val="00024DB6"/>
    <w:rsid w:val="00076826"/>
    <w:rsid w:val="000D2BC4"/>
    <w:rsid w:val="001463B0"/>
    <w:rsid w:val="001D0FC4"/>
    <w:rsid w:val="001D6AE9"/>
    <w:rsid w:val="001E3CC3"/>
    <w:rsid w:val="00237C36"/>
    <w:rsid w:val="002532D7"/>
    <w:rsid w:val="00287730"/>
    <w:rsid w:val="002A6710"/>
    <w:rsid w:val="003701D8"/>
    <w:rsid w:val="003A0A17"/>
    <w:rsid w:val="003D10D1"/>
    <w:rsid w:val="003D2C20"/>
    <w:rsid w:val="00441115"/>
    <w:rsid w:val="00443113"/>
    <w:rsid w:val="00443DC4"/>
    <w:rsid w:val="004616C7"/>
    <w:rsid w:val="00491154"/>
    <w:rsid w:val="004C41D4"/>
    <w:rsid w:val="004E4781"/>
    <w:rsid w:val="00524F45"/>
    <w:rsid w:val="005359B3"/>
    <w:rsid w:val="00536E8A"/>
    <w:rsid w:val="005549E7"/>
    <w:rsid w:val="00575B87"/>
    <w:rsid w:val="005A1EDC"/>
    <w:rsid w:val="005A20FD"/>
    <w:rsid w:val="005A703C"/>
    <w:rsid w:val="0063643D"/>
    <w:rsid w:val="00644B16"/>
    <w:rsid w:val="00672530"/>
    <w:rsid w:val="006B713D"/>
    <w:rsid w:val="00740498"/>
    <w:rsid w:val="00742BC3"/>
    <w:rsid w:val="00745EFB"/>
    <w:rsid w:val="007577BD"/>
    <w:rsid w:val="00836A88"/>
    <w:rsid w:val="008843CB"/>
    <w:rsid w:val="008E684A"/>
    <w:rsid w:val="008F33BF"/>
    <w:rsid w:val="00930524"/>
    <w:rsid w:val="00942F78"/>
    <w:rsid w:val="009440D0"/>
    <w:rsid w:val="009668AF"/>
    <w:rsid w:val="00987F61"/>
    <w:rsid w:val="009B183C"/>
    <w:rsid w:val="00A8069D"/>
    <w:rsid w:val="00B01911"/>
    <w:rsid w:val="00B17366"/>
    <w:rsid w:val="00B41D29"/>
    <w:rsid w:val="00B42F2F"/>
    <w:rsid w:val="00B810FF"/>
    <w:rsid w:val="00B82EBF"/>
    <w:rsid w:val="00C2359B"/>
    <w:rsid w:val="00C4247E"/>
    <w:rsid w:val="00C45351"/>
    <w:rsid w:val="00C5130D"/>
    <w:rsid w:val="00C750B6"/>
    <w:rsid w:val="00C77B5B"/>
    <w:rsid w:val="00D241AC"/>
    <w:rsid w:val="00D740D0"/>
    <w:rsid w:val="00D96FCC"/>
    <w:rsid w:val="00EA0D27"/>
    <w:rsid w:val="00F12DAC"/>
    <w:rsid w:val="00F26B2D"/>
    <w:rsid w:val="00FB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FD"/>
    <w:pPr>
      <w:ind w:firstLine="709"/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99"/>
    <w:qFormat/>
    <w:rsid w:val="005A20FD"/>
    <w:pPr>
      <w:ind w:left="720"/>
    </w:pPr>
    <w:rPr>
      <w:rFonts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287730"/>
    <w:rPr>
      <w:rFonts w:eastAsia="Calibri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87730"/>
    <w:rPr>
      <w:rFonts w:ascii="Calibri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287730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668AF"/>
    <w:pPr>
      <w:tabs>
        <w:tab w:val="left" w:pos="708"/>
      </w:tabs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668AF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FB3C33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B3C33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B3C33"/>
    <w:pPr>
      <w:spacing w:after="120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3C33"/>
    <w:rPr>
      <w:rFonts w:ascii="Times New Roman" w:hAnsi="Times New Roman" w:cs="Times New Roman"/>
      <w:sz w:val="24"/>
      <w:szCs w:val="24"/>
      <w:lang w:eastAsia="ru-RU"/>
    </w:rPr>
  </w:style>
  <w:style w:type="paragraph" w:styleId="ListNumber">
    <w:name w:val="List Number"/>
    <w:basedOn w:val="Normal"/>
    <w:uiPriority w:val="99"/>
    <w:rsid w:val="005359B3"/>
    <w:pPr>
      <w:autoSpaceDE w:val="0"/>
      <w:autoSpaceDN w:val="0"/>
      <w:ind w:left="113" w:hanging="113"/>
    </w:pPr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3D2C20"/>
    <w:rPr>
      <w:rFonts w:cs="Times New Roman"/>
      <w:i/>
      <w:iCs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F26B2D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rsid w:val="001D6AE9"/>
    <w:pPr>
      <w:spacing w:after="120"/>
      <w:ind w:left="283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D6AE9"/>
    <w:rPr>
      <w:rFonts w:ascii="Calibri" w:hAnsi="Calibri" w:cs="Calibri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843CB"/>
    <w:rPr>
      <w:rFonts w:cs="Times New Roman"/>
      <w:color w:val="0000FF"/>
      <w:u w:val="single"/>
    </w:rPr>
  </w:style>
  <w:style w:type="paragraph" w:styleId="NormalWeb">
    <w:name w:val="Normal (Web)"/>
    <w:aliases w:val="Обычный (Web)1,Обычный (Web)"/>
    <w:basedOn w:val="Normal"/>
    <w:uiPriority w:val="99"/>
    <w:rsid w:val="008E68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94</Words>
  <Characters>537</Characters>
  <Application>Microsoft Office Outlook</Application>
  <DocSecurity>0</DocSecurity>
  <Lines>0</Lines>
  <Paragraphs>0</Paragraphs>
  <ScaleCrop>false</ScaleCrop>
  <Company>Reanimator 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Наталья Владимировна</dc:creator>
  <cp:keywords/>
  <dc:description/>
  <cp:lastModifiedBy>borkol@outlook.com</cp:lastModifiedBy>
  <cp:revision>4</cp:revision>
  <dcterms:created xsi:type="dcterms:W3CDTF">2018-01-11T09:59:00Z</dcterms:created>
  <dcterms:modified xsi:type="dcterms:W3CDTF">2022-01-11T10:36:00Z</dcterms:modified>
</cp:coreProperties>
</file>